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6" w:type="dxa"/>
        <w:tblInd w:w="-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336"/>
        <w:gridCol w:w="2919"/>
        <w:gridCol w:w="425"/>
        <w:gridCol w:w="1701"/>
        <w:gridCol w:w="3119"/>
        <w:gridCol w:w="2126"/>
      </w:tblGrid>
      <w:tr w:rsidR="00592EF2" w:rsidTr="00910D43">
        <w:trPr>
          <w:trHeight w:val="160"/>
        </w:trPr>
        <w:tc>
          <w:tcPr>
            <w:tcW w:w="10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92EF2" w:rsidRDefault="00592EF2" w:rsidP="008F0232">
            <w:pPr>
              <w:jc w:val="both"/>
              <w:rPr>
                <w:b/>
              </w:rPr>
            </w:pPr>
            <w:bookmarkStart w:id="0" w:name="_GoBack"/>
            <w:bookmarkEnd w:id="0"/>
          </w:p>
        </w:tc>
      </w:tr>
      <w:tr w:rsidR="00592EF2" w:rsidTr="00910D43">
        <w:trPr>
          <w:trHeight w:val="284"/>
        </w:trPr>
        <w:tc>
          <w:tcPr>
            <w:tcW w:w="10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F2" w:rsidRPr="008F0232" w:rsidRDefault="00592EF2">
            <w:pPr>
              <w:rPr>
                <w:b/>
              </w:rPr>
            </w:pPr>
            <w:r w:rsidRPr="008F0232">
              <w:rPr>
                <w:b/>
              </w:rPr>
              <w:t>ÖĞRENCİ BİLGİSİ</w:t>
            </w:r>
          </w:p>
        </w:tc>
      </w:tr>
      <w:tr w:rsidR="00592EF2" w:rsidTr="00910D43">
        <w:trPr>
          <w:trHeight w:val="284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F2" w:rsidRDefault="00592EF2">
            <w:r>
              <w:t>1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EF2" w:rsidRDefault="00592EF2">
            <w:r>
              <w:t>Adı ve Soyadı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EF2" w:rsidRDefault="00592EF2">
            <w:r>
              <w:tab/>
            </w:r>
          </w:p>
        </w:tc>
      </w:tr>
      <w:tr w:rsidR="00592EF2" w:rsidTr="00910D43">
        <w:trPr>
          <w:trHeight w:val="299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F2" w:rsidRDefault="00592EF2" w:rsidP="002D722B">
            <w:r>
              <w:t>2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EF2" w:rsidRDefault="00592EF2" w:rsidP="002D722B">
            <w:r>
              <w:t>T.C. Kimlik NO</w:t>
            </w:r>
            <w:r>
              <w:tab/>
              <w:t xml:space="preserve">  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EF2" w:rsidRDefault="00592EF2"/>
        </w:tc>
      </w:tr>
      <w:tr w:rsidR="00592EF2" w:rsidTr="00910D43">
        <w:trPr>
          <w:trHeight w:val="299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F2" w:rsidRDefault="00592EF2" w:rsidP="002D722B">
            <w:r>
              <w:t>3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EF2" w:rsidRDefault="00592EF2" w:rsidP="002D722B">
            <w:r>
              <w:t>Öğrenci Numarası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EF2" w:rsidRDefault="00592EF2" w:rsidP="00146EAF"/>
        </w:tc>
      </w:tr>
      <w:tr w:rsidR="00592EF2" w:rsidTr="00910D43">
        <w:trPr>
          <w:trHeight w:val="299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F2" w:rsidRDefault="00592EF2" w:rsidP="002D722B">
            <w:r>
              <w:t>4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EF2" w:rsidRDefault="00592EF2" w:rsidP="009F5436">
            <w:r>
              <w:t>Bölümü/Programı</w:t>
            </w:r>
            <w:r>
              <w:tab/>
              <w:t xml:space="preserve">  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EF2" w:rsidRDefault="00592EF2" w:rsidP="00146EAF"/>
        </w:tc>
      </w:tr>
      <w:tr w:rsidR="00592EF2" w:rsidTr="00910D43">
        <w:trPr>
          <w:trHeight w:val="299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F2" w:rsidRDefault="00592EF2" w:rsidP="009F5436">
            <w:r>
              <w:t>5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EF2" w:rsidRDefault="00592EF2" w:rsidP="009F5436">
            <w:r>
              <w:t>Akademik Birim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EF2" w:rsidRDefault="00592EF2" w:rsidP="00146EAF"/>
        </w:tc>
      </w:tr>
      <w:tr w:rsidR="00592EF2" w:rsidTr="00910D43">
        <w:trPr>
          <w:trHeight w:val="210"/>
        </w:trPr>
        <w:tc>
          <w:tcPr>
            <w:tcW w:w="1062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592EF2" w:rsidRDefault="00592EF2"/>
        </w:tc>
      </w:tr>
      <w:tr w:rsidR="00592EF2" w:rsidTr="00910D43">
        <w:trPr>
          <w:trHeight w:val="320"/>
        </w:trPr>
        <w:tc>
          <w:tcPr>
            <w:tcW w:w="10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F2" w:rsidRPr="008F0232" w:rsidRDefault="00592EF2">
            <w:pPr>
              <w:rPr>
                <w:b/>
              </w:rPr>
            </w:pPr>
            <w:r w:rsidRPr="008F0232">
              <w:rPr>
                <w:b/>
              </w:rPr>
              <w:t>İLİŞİK KESME NEDENİ</w:t>
            </w:r>
          </w:p>
        </w:tc>
      </w:tr>
      <w:tr w:rsidR="00592EF2" w:rsidTr="00910D43">
        <w:trPr>
          <w:trHeight w:val="281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F2" w:rsidRDefault="00592EF2" w:rsidP="009F5436">
            <w:r>
              <w:t>1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EF2" w:rsidRDefault="00592EF2" w:rsidP="009F5436">
            <w:r>
              <w:t>Mezun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EF2" w:rsidRDefault="008F0232">
            <w:r>
              <w:t xml:space="preserve">                                                                                                              (  ) </w:t>
            </w:r>
          </w:p>
        </w:tc>
      </w:tr>
      <w:tr w:rsidR="008F0232" w:rsidTr="00910D43">
        <w:trPr>
          <w:trHeight w:val="271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232" w:rsidRDefault="008F0232" w:rsidP="009F5436">
            <w:r>
              <w:t>2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232" w:rsidRDefault="008F0232" w:rsidP="009F5436">
            <w:r>
              <w:t xml:space="preserve">Kendi İsteğiyle      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232" w:rsidRDefault="008F0232">
            <w:r>
              <w:t xml:space="preserve">                                                                                                              </w:t>
            </w:r>
            <w:r w:rsidRPr="00AD3780">
              <w:t>(</w:t>
            </w:r>
            <w:r>
              <w:t xml:space="preserve"> </w:t>
            </w:r>
            <w:r w:rsidRPr="00AD3780">
              <w:t xml:space="preserve"> ) </w:t>
            </w:r>
          </w:p>
        </w:tc>
      </w:tr>
      <w:tr w:rsidR="008F0232" w:rsidTr="00910D43">
        <w:trPr>
          <w:trHeight w:val="275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232" w:rsidRDefault="008F0232" w:rsidP="009F5436">
            <w:r>
              <w:t>3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232" w:rsidRDefault="008F0232" w:rsidP="009F5436">
            <w:r>
              <w:t>Yatay Geçiş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232" w:rsidRDefault="008F0232">
            <w:r>
              <w:t xml:space="preserve">                                                                                                              </w:t>
            </w:r>
            <w:r w:rsidRPr="00AD3780">
              <w:t xml:space="preserve">( </w:t>
            </w:r>
            <w:r>
              <w:t xml:space="preserve"> </w:t>
            </w:r>
            <w:r w:rsidRPr="00AD3780">
              <w:t xml:space="preserve">) </w:t>
            </w:r>
          </w:p>
        </w:tc>
      </w:tr>
      <w:tr w:rsidR="008F0232" w:rsidTr="00910D43">
        <w:trPr>
          <w:trHeight w:val="265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232" w:rsidRDefault="008F0232" w:rsidP="009F5436">
            <w:r>
              <w:t>4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232" w:rsidRDefault="008F0232" w:rsidP="009F5436">
            <w:r>
              <w:t>Dikey Geçiş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232" w:rsidRDefault="008F0232">
            <w:r>
              <w:t xml:space="preserve">                                                                                                              </w:t>
            </w:r>
            <w:r w:rsidRPr="00AD3780">
              <w:t xml:space="preserve">( </w:t>
            </w:r>
            <w:r>
              <w:t xml:space="preserve"> </w:t>
            </w:r>
            <w:r w:rsidRPr="00AD3780">
              <w:t xml:space="preserve">) </w:t>
            </w:r>
          </w:p>
        </w:tc>
      </w:tr>
      <w:tr w:rsidR="008F0232" w:rsidTr="00910D43">
        <w:trPr>
          <w:trHeight w:val="269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232" w:rsidRDefault="008F0232" w:rsidP="009F5436">
            <w:r>
              <w:t>5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232" w:rsidRDefault="008F0232" w:rsidP="009F5436">
            <w:r>
              <w:t>Disiplin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232" w:rsidRDefault="008F0232">
            <w:r>
              <w:t xml:space="preserve">                                                                                                              </w:t>
            </w:r>
            <w:r w:rsidRPr="00AD3780">
              <w:t xml:space="preserve">( </w:t>
            </w:r>
            <w:r>
              <w:t xml:space="preserve"> </w:t>
            </w:r>
            <w:r w:rsidRPr="00AD3780">
              <w:t xml:space="preserve">) </w:t>
            </w:r>
          </w:p>
        </w:tc>
      </w:tr>
      <w:tr w:rsidR="008F0232" w:rsidTr="00910D43">
        <w:trPr>
          <w:trHeight w:val="259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232" w:rsidRDefault="008F0232" w:rsidP="009F5436">
            <w:r>
              <w:t>6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232" w:rsidRDefault="008F0232" w:rsidP="009F5436">
            <w:r>
              <w:t>Diğer(Belirtiniz)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232" w:rsidRDefault="008F0232">
            <w:r>
              <w:t xml:space="preserve">                                                                                                              </w:t>
            </w:r>
            <w:r w:rsidRPr="00AD3780">
              <w:t xml:space="preserve">( </w:t>
            </w:r>
            <w:r>
              <w:t xml:space="preserve"> </w:t>
            </w:r>
            <w:r w:rsidRPr="00AD3780">
              <w:t xml:space="preserve">) </w:t>
            </w:r>
          </w:p>
        </w:tc>
      </w:tr>
      <w:tr w:rsidR="00592EF2" w:rsidTr="00910D43">
        <w:trPr>
          <w:trHeight w:val="263"/>
        </w:trPr>
        <w:tc>
          <w:tcPr>
            <w:tcW w:w="10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F2" w:rsidRPr="008F0232" w:rsidRDefault="00592EF2">
            <w:pPr>
              <w:rPr>
                <w:b/>
              </w:rPr>
            </w:pPr>
            <w:r w:rsidRPr="008F0232">
              <w:rPr>
                <w:b/>
              </w:rPr>
              <w:t>İLETİŞİM BİLGİSİ</w:t>
            </w:r>
          </w:p>
        </w:tc>
      </w:tr>
      <w:tr w:rsidR="00592EF2" w:rsidTr="00910D43">
        <w:trPr>
          <w:trHeight w:val="301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F2" w:rsidRDefault="00592EF2">
            <w:r>
              <w:t>1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EF2" w:rsidRDefault="00592EF2">
            <w:r>
              <w:t>Daimi Adres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EF2" w:rsidRDefault="00592EF2"/>
        </w:tc>
      </w:tr>
      <w:tr w:rsidR="00592EF2" w:rsidTr="00910D43">
        <w:trPr>
          <w:trHeight w:val="277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F2" w:rsidRDefault="00592EF2">
            <w:r>
              <w:t>2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EF2" w:rsidRDefault="00592EF2">
            <w:r>
              <w:t>Telefon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EF2" w:rsidRDefault="00592EF2"/>
        </w:tc>
      </w:tr>
      <w:tr w:rsidR="00F26D6E" w:rsidTr="00910D43">
        <w:trPr>
          <w:trHeight w:val="645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6E" w:rsidRDefault="00F26D6E"/>
          <w:p w:rsidR="00F26D6E" w:rsidRDefault="00F26D6E">
            <w:r>
              <w:t>3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6E" w:rsidRDefault="00F26D6E"/>
          <w:p w:rsidR="00F26D6E" w:rsidRDefault="00F26D6E">
            <w:r>
              <w:t>Öğrencinin İmzası</w:t>
            </w:r>
          </w:p>
          <w:p w:rsidR="00F26D6E" w:rsidRDefault="00F26D6E"/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6E" w:rsidRDefault="00F26D6E"/>
        </w:tc>
      </w:tr>
      <w:tr w:rsidR="00592EF2" w:rsidTr="00910D43">
        <w:trPr>
          <w:trHeight w:val="277"/>
        </w:trPr>
        <w:tc>
          <w:tcPr>
            <w:tcW w:w="10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92EF2" w:rsidRDefault="00592EF2"/>
        </w:tc>
      </w:tr>
      <w:tr w:rsidR="00EF03EF" w:rsidTr="00910D43">
        <w:trPr>
          <w:trHeight w:val="277"/>
        </w:trPr>
        <w:tc>
          <w:tcPr>
            <w:tcW w:w="3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03EF" w:rsidRPr="00F26D6E" w:rsidRDefault="00EF03EF" w:rsidP="00F26D6E">
            <w:pPr>
              <w:jc w:val="center"/>
              <w:rPr>
                <w:b/>
              </w:rPr>
            </w:pPr>
            <w:r w:rsidRPr="00F26D6E">
              <w:rPr>
                <w:b/>
              </w:rPr>
              <w:t>BİRİMLER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03EF" w:rsidRPr="00F26D6E" w:rsidRDefault="00F26D6E" w:rsidP="00F26D6E">
            <w:pPr>
              <w:jc w:val="center"/>
              <w:rPr>
                <w:b/>
              </w:rPr>
            </w:pPr>
            <w:r w:rsidRPr="00F26D6E">
              <w:rPr>
                <w:b/>
              </w:rPr>
              <w:t>TARİH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03EF" w:rsidRPr="00F26D6E" w:rsidRDefault="00EF03EF" w:rsidP="00F26D6E">
            <w:pPr>
              <w:jc w:val="center"/>
              <w:rPr>
                <w:b/>
              </w:rPr>
            </w:pPr>
            <w:r w:rsidRPr="00F26D6E">
              <w:rPr>
                <w:b/>
              </w:rPr>
              <w:t>YETKİLİ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6D6E" w:rsidRPr="00F26D6E" w:rsidRDefault="00F26D6E" w:rsidP="00F26D6E">
            <w:pPr>
              <w:jc w:val="center"/>
              <w:rPr>
                <w:b/>
              </w:rPr>
            </w:pPr>
          </w:p>
          <w:p w:rsidR="00EF03EF" w:rsidRPr="00F26D6E" w:rsidRDefault="00EF03EF" w:rsidP="00F26D6E">
            <w:pPr>
              <w:jc w:val="center"/>
              <w:rPr>
                <w:b/>
              </w:rPr>
            </w:pPr>
            <w:r w:rsidRPr="00F26D6E">
              <w:rPr>
                <w:b/>
              </w:rPr>
              <w:t>İMZA</w:t>
            </w:r>
          </w:p>
          <w:p w:rsidR="00EF03EF" w:rsidRPr="00F26D6E" w:rsidRDefault="00EF03EF" w:rsidP="00F26D6E">
            <w:pPr>
              <w:jc w:val="center"/>
              <w:rPr>
                <w:b/>
              </w:rPr>
            </w:pPr>
          </w:p>
        </w:tc>
      </w:tr>
      <w:tr w:rsidR="00F26D6E" w:rsidTr="00910D43">
        <w:trPr>
          <w:trHeight w:val="277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>
            <w:r>
              <w:t>1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DC31D8" w:rsidP="009F5436">
            <w:r w:rsidRPr="00DC31D8">
              <w:t>Öğrenci İşleri Daire Başkanlığı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/>
          <w:p w:rsidR="00EF03EF" w:rsidRDefault="00EF03EF"/>
          <w:p w:rsidR="00EF03EF" w:rsidRDefault="00EF03EF"/>
        </w:tc>
      </w:tr>
      <w:tr w:rsidR="00F26D6E" w:rsidTr="00910D43">
        <w:trPr>
          <w:trHeight w:val="277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>
            <w:r>
              <w:t>2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 w:rsidP="009F5436">
            <w:r>
              <w:t>Kütüphane ve Dokümantasyon Daire Başkanlığı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/>
          <w:p w:rsidR="00F26D6E" w:rsidRDefault="00F26D6E"/>
          <w:p w:rsidR="00F26D6E" w:rsidRDefault="00F26D6E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/>
        </w:tc>
      </w:tr>
      <w:tr w:rsidR="00F26D6E" w:rsidTr="00910D43">
        <w:trPr>
          <w:trHeight w:val="277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DC31D8">
            <w:r>
              <w:t>3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 w:rsidP="009F5436">
            <w:r>
              <w:t>Fakülte/YO/MYO Sekreteri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/>
          <w:p w:rsidR="00EF03EF" w:rsidRDefault="00EF03EF"/>
          <w:p w:rsidR="00EF03EF" w:rsidRDefault="00EF03EF"/>
        </w:tc>
      </w:tr>
      <w:tr w:rsidR="00F26D6E" w:rsidTr="00910D43">
        <w:trPr>
          <w:trHeight w:val="277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DC31D8">
            <w:r>
              <w:t>4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 w:rsidP="009F5436">
            <w:r>
              <w:t xml:space="preserve">Danışman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/>
          <w:p w:rsidR="00EF03EF" w:rsidRDefault="00EF03EF"/>
          <w:p w:rsidR="00EF03EF" w:rsidRDefault="00EF03EF"/>
        </w:tc>
      </w:tr>
      <w:tr w:rsidR="00F26D6E" w:rsidTr="00910D43">
        <w:trPr>
          <w:trHeight w:val="277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DC31D8">
            <w:r>
              <w:t>5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 w:rsidP="009F5436">
            <w:r>
              <w:t>Bölüm/Program Başkanı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/>
          <w:p w:rsidR="00EF03EF" w:rsidRDefault="00EF03EF"/>
          <w:p w:rsidR="00EF03EF" w:rsidRDefault="00EF03EF"/>
        </w:tc>
      </w:tr>
      <w:tr w:rsidR="00F26D6E" w:rsidTr="00910D43">
        <w:trPr>
          <w:trHeight w:val="277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DC31D8">
            <w:r>
              <w:t>6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 w:rsidP="009F5436">
            <w:r>
              <w:t>Dekan/Müdür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/>
          <w:p w:rsidR="00F26D6E" w:rsidRDefault="00F26D6E"/>
          <w:p w:rsidR="00F26D6E" w:rsidRDefault="00F26D6E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/>
        </w:tc>
      </w:tr>
      <w:tr w:rsidR="00EF03EF" w:rsidTr="00910D43">
        <w:trPr>
          <w:trHeight w:val="277"/>
        </w:trPr>
        <w:tc>
          <w:tcPr>
            <w:tcW w:w="10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EF03EF" w:rsidRDefault="00EF03EF"/>
        </w:tc>
      </w:tr>
    </w:tbl>
    <w:p w:rsidR="00146EAF" w:rsidRPr="002E295D" w:rsidRDefault="00146EAF" w:rsidP="002E295D">
      <w:pPr>
        <w:jc w:val="center"/>
        <w:rPr>
          <w:rFonts w:ascii="Arial" w:hAnsi="Arial" w:cs="Arial"/>
          <w:b/>
        </w:rPr>
      </w:pPr>
    </w:p>
    <w:sectPr w:rsidR="00146EAF" w:rsidRPr="002E295D" w:rsidSect="006E48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397" w:left="1418" w:header="567" w:footer="8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C48" w:rsidRDefault="00A76C48">
      <w:r>
        <w:separator/>
      </w:r>
    </w:p>
  </w:endnote>
  <w:endnote w:type="continuationSeparator" w:id="0">
    <w:p w:rsidR="00A76C48" w:rsidRDefault="00A7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411" w:rsidRDefault="009C641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846" w:rsidRPr="00713CAF" w:rsidRDefault="001B6897" w:rsidP="001B6897">
    <w:pPr>
      <w:pStyle w:val="AltBilgi"/>
      <w:tabs>
        <w:tab w:val="clear" w:pos="4536"/>
        <w:tab w:val="center" w:pos="9356"/>
      </w:tabs>
      <w:rPr>
        <w:rFonts w:ascii="Arial" w:hAnsi="Arial" w:cs="Arial"/>
        <w:b/>
        <w:bCs/>
      </w:rPr>
    </w:pPr>
    <w:r w:rsidRPr="00713CAF">
      <w:rPr>
        <w:rFonts w:ascii="Arial" w:hAnsi="Arial" w:cs="Arial"/>
        <w:b/>
        <w:bCs/>
      </w:rPr>
      <w:t>F</w:t>
    </w:r>
    <w:r>
      <w:rPr>
        <w:rFonts w:ascii="Arial" w:hAnsi="Arial" w:cs="Arial"/>
        <w:b/>
        <w:bCs/>
      </w:rPr>
      <w:t>R</w:t>
    </w:r>
    <w:r w:rsidRPr="00713CAF">
      <w:rPr>
        <w:rFonts w:ascii="Arial" w:hAnsi="Arial" w:cs="Arial"/>
        <w:b/>
        <w:bCs/>
      </w:rPr>
      <w:t>-</w:t>
    </w:r>
    <w:r w:rsidR="00146EAF">
      <w:rPr>
        <w:rFonts w:ascii="Arial" w:hAnsi="Arial" w:cs="Arial"/>
        <w:b/>
        <w:bCs/>
      </w:rPr>
      <w:t>ÖGR-003</w:t>
    </w:r>
    <w:r w:rsidRPr="00713CAF">
      <w:rPr>
        <w:rFonts w:ascii="Arial" w:hAnsi="Arial" w:cs="Arial"/>
        <w:b/>
        <w:bCs/>
      </w:rPr>
      <w:t>-00</w:t>
    </w:r>
    <w:r>
      <w:rPr>
        <w:rFonts w:ascii="Arial" w:hAnsi="Arial" w:cs="Arial"/>
        <w:b/>
        <w:bCs/>
      </w:rPr>
      <w:tab/>
    </w:r>
    <w:r w:rsidR="00177247" w:rsidRPr="00713CAF">
      <w:rPr>
        <w:rFonts w:ascii="Arial" w:hAnsi="Arial" w:cs="Arial"/>
        <w:b/>
        <w:bCs/>
      </w:rPr>
      <w:t xml:space="preserve">Sayfa:1 / </w:t>
    </w:r>
    <w:r w:rsidR="00A3420B">
      <w:rPr>
        <w:rFonts w:ascii="Arial" w:hAnsi="Arial" w:cs="Arial"/>
        <w:b/>
        <w:bCs/>
      </w:rPr>
      <w:t>1</w:t>
    </w:r>
    <w:r w:rsidR="00177247" w:rsidRPr="00713CAF">
      <w:rPr>
        <w:rFonts w:ascii="Arial" w:hAnsi="Arial" w:cs="Arial"/>
        <w:b/>
        <w:bCs/>
      </w:rPr>
      <w:t xml:space="preserve">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411" w:rsidRDefault="009C641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C48" w:rsidRDefault="00A76C48">
      <w:r>
        <w:separator/>
      </w:r>
    </w:p>
  </w:footnote>
  <w:footnote w:type="continuationSeparator" w:id="0">
    <w:p w:rsidR="00A76C48" w:rsidRDefault="00A76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411" w:rsidRDefault="009C641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DA6" w:rsidRDefault="009C6411">
    <w:pPr>
      <w:pStyle w:val="stBilgi"/>
      <w:ind w:right="-546"/>
      <w:rPr>
        <w:sz w:val="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-507365</wp:posOffset>
          </wp:positionH>
          <wp:positionV relativeFrom="paragraph">
            <wp:posOffset>-79375</wp:posOffset>
          </wp:positionV>
          <wp:extent cx="770890" cy="695960"/>
          <wp:effectExtent l="0" t="0" r="0" b="8890"/>
          <wp:wrapNone/>
          <wp:docPr id="1" name="Resim 1" descr="C:\sc\04-Projeler\41 Devam Eden PR\05-Bitlis Eren Üniversitesi\98-diğer\Bitlis_Eren_Üniversitesi_logos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C:\sc\04-Projeler\41 Devam Eden PR\05-Bitlis Eren Üniversitesi\98-diğer\Bitlis_Eren_Üniversitesi_logos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7DA6" w:rsidRDefault="00FD7DA6">
    <w:pPr>
      <w:pStyle w:val="stBilgi"/>
      <w:ind w:right="-546"/>
      <w:rPr>
        <w:sz w:val="8"/>
      </w:rPr>
    </w:pPr>
  </w:p>
  <w:p w:rsidR="00FD7DA6" w:rsidRDefault="00FD7DA6">
    <w:pPr>
      <w:pStyle w:val="stBilgi"/>
      <w:ind w:right="-546"/>
      <w:rPr>
        <w:sz w:val="8"/>
      </w:rPr>
    </w:pPr>
  </w:p>
  <w:p w:rsidR="00FD7DA6" w:rsidRDefault="00FD7DA6">
    <w:pPr>
      <w:pStyle w:val="stBilgi"/>
      <w:ind w:right="-546"/>
      <w:rPr>
        <w:sz w:val="8"/>
      </w:rPr>
    </w:pPr>
  </w:p>
  <w:p w:rsidR="00FD7DA6" w:rsidRDefault="00FD7DA6">
    <w:pPr>
      <w:pStyle w:val="stBilgi"/>
      <w:ind w:right="-546"/>
      <w:rPr>
        <w:sz w:val="8"/>
      </w:rPr>
    </w:pPr>
  </w:p>
  <w:p w:rsidR="00FD7DA6" w:rsidRDefault="00FD7DA6">
    <w:pPr>
      <w:pStyle w:val="stBilgi"/>
      <w:ind w:right="-546"/>
      <w:rPr>
        <w:sz w:val="8"/>
      </w:rPr>
    </w:pPr>
  </w:p>
  <w:p w:rsidR="00FD7DA6" w:rsidRDefault="00FD7DA6" w:rsidP="00FD7DA6">
    <w:pPr>
      <w:jc w:val="center"/>
    </w:pPr>
    <w:r>
      <w:rPr>
        <w:sz w:val="8"/>
      </w:rPr>
      <w:t xml:space="preserve">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b/>
        <w:bCs/>
        <w:sz w:val="28"/>
        <w:szCs w:val="28"/>
      </w:rPr>
      <w:t xml:space="preserve">          </w:t>
    </w:r>
    <w:r w:rsidR="00146EAF">
      <w:rPr>
        <w:rFonts w:ascii="Arial" w:hAnsi="Arial" w:cs="Arial"/>
        <w:b/>
        <w:bCs/>
        <w:sz w:val="28"/>
        <w:szCs w:val="28"/>
      </w:rPr>
      <w:t>ÖĞRENCİ İLİŞİK KESME BELGESİ</w:t>
    </w:r>
  </w:p>
  <w:p w:rsidR="00EB6846" w:rsidRDefault="00EB6846">
    <w:pPr>
      <w:pStyle w:val="stBilgi"/>
      <w:ind w:right="-546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411" w:rsidRDefault="009C641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0860"/>
    <w:multiLevelType w:val="hybridMultilevel"/>
    <w:tmpl w:val="14DA5F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176F3"/>
    <w:multiLevelType w:val="hybridMultilevel"/>
    <w:tmpl w:val="1734AF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11"/>
    <w:rsid w:val="0000355C"/>
    <w:rsid w:val="00023E78"/>
    <w:rsid w:val="000C7BF1"/>
    <w:rsid w:val="000D05CA"/>
    <w:rsid w:val="00122163"/>
    <w:rsid w:val="00146126"/>
    <w:rsid w:val="00146EAF"/>
    <w:rsid w:val="001608F0"/>
    <w:rsid w:val="00177247"/>
    <w:rsid w:val="001A52BE"/>
    <w:rsid w:val="001B6897"/>
    <w:rsid w:val="001F3859"/>
    <w:rsid w:val="002037EE"/>
    <w:rsid w:val="00207B9C"/>
    <w:rsid w:val="00286DC9"/>
    <w:rsid w:val="002A70AB"/>
    <w:rsid w:val="002D722B"/>
    <w:rsid w:val="002E295D"/>
    <w:rsid w:val="00317107"/>
    <w:rsid w:val="00337E8C"/>
    <w:rsid w:val="003430A6"/>
    <w:rsid w:val="00361356"/>
    <w:rsid w:val="00387488"/>
    <w:rsid w:val="003C3772"/>
    <w:rsid w:val="0048176F"/>
    <w:rsid w:val="0051121C"/>
    <w:rsid w:val="005251FE"/>
    <w:rsid w:val="00536559"/>
    <w:rsid w:val="00546A02"/>
    <w:rsid w:val="00561C1B"/>
    <w:rsid w:val="00592EF2"/>
    <w:rsid w:val="00675BA2"/>
    <w:rsid w:val="006E480F"/>
    <w:rsid w:val="00713CAF"/>
    <w:rsid w:val="0073755A"/>
    <w:rsid w:val="007A6647"/>
    <w:rsid w:val="007C6B43"/>
    <w:rsid w:val="007E724F"/>
    <w:rsid w:val="007F3EF6"/>
    <w:rsid w:val="007F5D3B"/>
    <w:rsid w:val="0083458C"/>
    <w:rsid w:val="008870AE"/>
    <w:rsid w:val="008921BF"/>
    <w:rsid w:val="008F0232"/>
    <w:rsid w:val="00910D43"/>
    <w:rsid w:val="009A655B"/>
    <w:rsid w:val="009C48E0"/>
    <w:rsid w:val="009C6411"/>
    <w:rsid w:val="009F5436"/>
    <w:rsid w:val="00A31CF2"/>
    <w:rsid w:val="00A3420B"/>
    <w:rsid w:val="00A76C48"/>
    <w:rsid w:val="00A93189"/>
    <w:rsid w:val="00B05370"/>
    <w:rsid w:val="00B31B58"/>
    <w:rsid w:val="00B51455"/>
    <w:rsid w:val="00B97E37"/>
    <w:rsid w:val="00BB007F"/>
    <w:rsid w:val="00BF0B66"/>
    <w:rsid w:val="00BF22BD"/>
    <w:rsid w:val="00BF53F8"/>
    <w:rsid w:val="00C3316B"/>
    <w:rsid w:val="00C712FF"/>
    <w:rsid w:val="00D33E06"/>
    <w:rsid w:val="00D4150B"/>
    <w:rsid w:val="00D436E9"/>
    <w:rsid w:val="00D60DD2"/>
    <w:rsid w:val="00D648A2"/>
    <w:rsid w:val="00D8105E"/>
    <w:rsid w:val="00D917AA"/>
    <w:rsid w:val="00DA517F"/>
    <w:rsid w:val="00DA56BD"/>
    <w:rsid w:val="00DC31D8"/>
    <w:rsid w:val="00DF039B"/>
    <w:rsid w:val="00DF0530"/>
    <w:rsid w:val="00DF7DD7"/>
    <w:rsid w:val="00E03B1D"/>
    <w:rsid w:val="00E7595D"/>
    <w:rsid w:val="00EB6846"/>
    <w:rsid w:val="00ED418B"/>
    <w:rsid w:val="00EF03EF"/>
    <w:rsid w:val="00F26D6E"/>
    <w:rsid w:val="00F301C9"/>
    <w:rsid w:val="00F33BE8"/>
    <w:rsid w:val="00F861ED"/>
    <w:rsid w:val="00FD7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EE62563-4ADE-4D8E-8EAC-AB6B4916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370"/>
    <w:rPr>
      <w:sz w:val="24"/>
      <w:szCs w:val="24"/>
    </w:rPr>
  </w:style>
  <w:style w:type="paragraph" w:styleId="Balk1">
    <w:name w:val="heading 1"/>
    <w:basedOn w:val="Normal"/>
    <w:next w:val="Normal"/>
    <w:qFormat/>
    <w:rsid w:val="00B05370"/>
    <w:pPr>
      <w:keepNext/>
      <w:outlineLvl w:val="0"/>
    </w:pPr>
    <w:rPr>
      <w:b/>
      <w:szCs w:val="20"/>
    </w:rPr>
  </w:style>
  <w:style w:type="paragraph" w:styleId="Balk2">
    <w:name w:val="heading 2"/>
    <w:basedOn w:val="Normal"/>
    <w:next w:val="Normal"/>
    <w:qFormat/>
    <w:rsid w:val="00B05370"/>
    <w:pPr>
      <w:keepNext/>
      <w:ind w:left="-567"/>
      <w:outlineLvl w:val="1"/>
    </w:pPr>
    <w:rPr>
      <w:b/>
      <w:szCs w:val="20"/>
      <w:lang w:val="en-AU"/>
    </w:rPr>
  </w:style>
  <w:style w:type="paragraph" w:styleId="Balk3">
    <w:name w:val="heading 3"/>
    <w:basedOn w:val="Normal"/>
    <w:next w:val="Normal"/>
    <w:qFormat/>
    <w:rsid w:val="00B05370"/>
    <w:pPr>
      <w:keepNext/>
      <w:ind w:left="360" w:right="-546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rsid w:val="00B05370"/>
    <w:pPr>
      <w:keepNext/>
      <w:ind w:right="-546"/>
      <w:outlineLvl w:val="3"/>
    </w:pPr>
    <w:rPr>
      <w:sz w:val="28"/>
    </w:rPr>
  </w:style>
  <w:style w:type="paragraph" w:styleId="Balk5">
    <w:name w:val="heading 5"/>
    <w:basedOn w:val="Normal"/>
    <w:next w:val="Normal"/>
    <w:qFormat/>
    <w:rsid w:val="00B05370"/>
    <w:pPr>
      <w:keepNext/>
      <w:ind w:right="-427"/>
      <w:outlineLvl w:val="4"/>
    </w:pPr>
    <w:rPr>
      <w:b/>
      <w:szCs w:val="20"/>
    </w:rPr>
  </w:style>
  <w:style w:type="paragraph" w:styleId="Balk6">
    <w:name w:val="heading 6"/>
    <w:basedOn w:val="Normal"/>
    <w:next w:val="Normal"/>
    <w:qFormat/>
    <w:rsid w:val="00B05370"/>
    <w:pPr>
      <w:keepNext/>
      <w:outlineLvl w:val="5"/>
    </w:pPr>
    <w:rPr>
      <w:sz w:val="28"/>
    </w:rPr>
  </w:style>
  <w:style w:type="paragraph" w:styleId="Balk7">
    <w:name w:val="heading 7"/>
    <w:basedOn w:val="Normal"/>
    <w:next w:val="Normal"/>
    <w:qFormat/>
    <w:rsid w:val="00B05370"/>
    <w:pPr>
      <w:keepNext/>
      <w:ind w:left="-491" w:right="-427"/>
      <w:outlineLvl w:val="6"/>
    </w:pPr>
    <w:rPr>
      <w:bCs/>
      <w:szCs w:val="20"/>
    </w:rPr>
  </w:style>
  <w:style w:type="paragraph" w:styleId="Balk8">
    <w:name w:val="heading 8"/>
    <w:basedOn w:val="Normal"/>
    <w:next w:val="Normal"/>
    <w:qFormat/>
    <w:rsid w:val="00B05370"/>
    <w:pPr>
      <w:keepNext/>
      <w:ind w:left="360" w:hanging="360"/>
      <w:jc w:val="both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B05370"/>
    <w:pPr>
      <w:keepNext/>
      <w:ind w:left="360" w:hanging="360"/>
      <w:outlineLvl w:val="8"/>
    </w:pPr>
    <w:rPr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B0537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B05370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05370"/>
  </w:style>
  <w:style w:type="paragraph" w:styleId="bekMetni">
    <w:name w:val="Block Text"/>
    <w:basedOn w:val="Normal"/>
    <w:rsid w:val="00B05370"/>
    <w:pPr>
      <w:ind w:left="360" w:right="-427"/>
    </w:pPr>
    <w:rPr>
      <w:szCs w:val="20"/>
    </w:rPr>
  </w:style>
  <w:style w:type="paragraph" w:styleId="GvdeMetni">
    <w:name w:val="Body Text"/>
    <w:basedOn w:val="Normal"/>
    <w:rsid w:val="00B05370"/>
    <w:pPr>
      <w:ind w:right="-427"/>
    </w:pPr>
    <w:rPr>
      <w:szCs w:val="20"/>
    </w:rPr>
  </w:style>
  <w:style w:type="paragraph" w:styleId="GvdeMetni2">
    <w:name w:val="Body Text 2"/>
    <w:basedOn w:val="Normal"/>
    <w:rsid w:val="00B05370"/>
    <w:rPr>
      <w:szCs w:val="20"/>
    </w:rPr>
  </w:style>
  <w:style w:type="paragraph" w:styleId="GvdeMetniGirintisi">
    <w:name w:val="Body Text Indent"/>
    <w:basedOn w:val="Normal"/>
    <w:rsid w:val="00B05370"/>
    <w:pPr>
      <w:ind w:left="360"/>
    </w:pPr>
  </w:style>
  <w:style w:type="paragraph" w:styleId="GvdeMetni3">
    <w:name w:val="Body Text 3"/>
    <w:basedOn w:val="Normal"/>
    <w:rsid w:val="00B05370"/>
    <w:rPr>
      <w:sz w:val="28"/>
    </w:rPr>
  </w:style>
  <w:style w:type="paragraph" w:styleId="GvdeMetniGirintisi2">
    <w:name w:val="Body Text Indent 2"/>
    <w:basedOn w:val="Normal"/>
    <w:rsid w:val="00B05370"/>
    <w:pPr>
      <w:tabs>
        <w:tab w:val="num" w:pos="0"/>
      </w:tabs>
      <w:ind w:left="-180"/>
    </w:pPr>
  </w:style>
  <w:style w:type="character" w:styleId="Kpr">
    <w:name w:val="Hyperlink"/>
    <w:rsid w:val="00B05370"/>
    <w:rPr>
      <w:color w:val="0000FF"/>
      <w:u w:val="single"/>
    </w:rPr>
  </w:style>
  <w:style w:type="character" w:styleId="zlenenKpr">
    <w:name w:val="FollowedHyperlink"/>
    <w:rsid w:val="00B05370"/>
    <w:rPr>
      <w:color w:val="800080"/>
      <w:u w:val="single"/>
    </w:rPr>
  </w:style>
  <w:style w:type="paragraph" w:styleId="BalonMetni">
    <w:name w:val="Balloon Text"/>
    <w:basedOn w:val="Normal"/>
    <w:semiHidden/>
    <w:rsid w:val="00B05370"/>
    <w:rPr>
      <w:rFonts w:ascii="Tahoma" w:hAnsi="Tahoma" w:cs="Tahoma"/>
      <w:sz w:val="16"/>
      <w:szCs w:val="16"/>
    </w:rPr>
  </w:style>
  <w:style w:type="paragraph" w:styleId="GvdeMetniGirintisi3">
    <w:name w:val="Body Text Indent 3"/>
    <w:basedOn w:val="Normal"/>
    <w:rsid w:val="00B05370"/>
    <w:pPr>
      <w:ind w:left="-180"/>
      <w:jc w:val="both"/>
    </w:pPr>
    <w:rPr>
      <w:iCs/>
    </w:rPr>
  </w:style>
  <w:style w:type="paragraph" w:styleId="ListeParagraf">
    <w:name w:val="List Paragraph"/>
    <w:basedOn w:val="Normal"/>
    <w:uiPriority w:val="34"/>
    <w:qFormat/>
    <w:rsid w:val="001608F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4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per\Desktop\2014&#246;&#287;ren..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2014öğren..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KALİTE KAYITLARI LİSTESİ</vt:lpstr>
    </vt:vector>
  </TitlesOfParts>
  <Company>kadı a.ş.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KALİTE KAYITLARI LİSTESİ</dc:title>
  <dc:creator>casper</dc:creator>
  <cp:lastModifiedBy>Mevlüt YILMAN</cp:lastModifiedBy>
  <cp:revision>2</cp:revision>
  <cp:lastPrinted>2007-02-12T08:47:00Z</cp:lastPrinted>
  <dcterms:created xsi:type="dcterms:W3CDTF">2018-01-22T12:05:00Z</dcterms:created>
  <dcterms:modified xsi:type="dcterms:W3CDTF">2018-01-22T12:05:00Z</dcterms:modified>
</cp:coreProperties>
</file>